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pPr w:leftFromText="180" w:rightFromText="180" w:vertAnchor="text" w:tblpY="73"/>
        <w:tblW w:w="11057" w:type="dxa"/>
        <w:tblLayout w:type="fixed"/>
        <w:tblLook w:val="06A0" w:firstRow="1" w:lastRow="0" w:firstColumn="1" w:lastColumn="0" w:noHBand="1" w:noVBand="1"/>
      </w:tblPr>
      <w:tblGrid>
        <w:gridCol w:w="5021"/>
        <w:gridCol w:w="6036"/>
      </w:tblGrid>
      <w:tr w:rsidRPr="00B3636E" w:rsidR="00C70117" w:rsidTr="00E766E1" w14:paraId="2B0570E3" w14:textId="77777777">
        <w:trPr>
          <w:trHeight w:val="1701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Pr="00B3636E" w:rsidR="00C70117" w:rsidP="00E766E1" w:rsidRDefault="00C70117" w14:paraId="26B4689C" w14:textId="77777777">
            <w:pPr>
              <w:spacing w:after="0"/>
              <w:rPr>
                <w:color w:val="FFFFFF" w:themeColor="background1"/>
              </w:rPr>
            </w:pPr>
          </w:p>
          <w:p w:rsidRPr="009B7F53" w:rsidR="00C70117" w:rsidP="00E766E1" w:rsidRDefault="00C70117" w14:paraId="721DFD44" w14:textId="77777777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B7F53">
              <w:rPr>
                <w:b/>
                <w:bCs/>
                <w:color w:val="FFFFFF" w:themeColor="background1"/>
                <w:sz w:val="28"/>
                <w:szCs w:val="28"/>
              </w:rPr>
              <w:t xml:space="preserve">St. Patrick’s Catholic Primary School </w:t>
            </w:r>
          </w:p>
          <w:p w:rsidRPr="00B3636E" w:rsidR="00C70117" w:rsidP="00E766E1" w:rsidRDefault="00C70117" w14:paraId="038A0D52" w14:textId="77777777">
            <w:pPr>
              <w:spacing w:after="0"/>
              <w:rPr>
                <w:i/>
                <w:iCs/>
                <w:color w:val="FFFFFF" w:themeColor="background1"/>
              </w:rPr>
            </w:pPr>
          </w:p>
          <w:p w:rsidRPr="00B3636E" w:rsidR="00C70117" w:rsidP="00E766E1" w:rsidRDefault="00C70117" w14:paraId="622DC0C1" w14:textId="77777777">
            <w:pPr>
              <w:spacing w:after="0"/>
              <w:rPr>
                <w:i/>
                <w:iCs/>
                <w:color w:val="FFFFFF" w:themeColor="background1"/>
              </w:rPr>
            </w:pPr>
            <w:r w:rsidRPr="00B3636E">
              <w:rPr>
                <w:i/>
                <w:iCs/>
                <w:color w:val="FFFFFF" w:themeColor="background1"/>
              </w:rPr>
              <w:t>Peace, Love &amp; Understanding</w:t>
            </w:r>
          </w:p>
          <w:p w:rsidRPr="00B3636E" w:rsidR="00C70117" w:rsidP="00E766E1" w:rsidRDefault="00C70117" w14:paraId="10488E46" w14:textId="77777777">
            <w:pPr>
              <w:spacing w:after="0"/>
              <w:rPr>
                <w:i/>
                <w:iCs/>
                <w:color w:val="FFFFFF" w:themeColor="background1"/>
              </w:rPr>
            </w:pPr>
          </w:p>
          <w:p w:rsidRPr="00B3636E" w:rsidR="00C70117" w:rsidP="00E766E1" w:rsidRDefault="00C70117" w14:paraId="4A86C4F5" w14:textId="77777777">
            <w:pPr>
              <w:spacing w:after="0"/>
              <w:rPr>
                <w:i/>
                <w:iCs/>
                <w:color w:val="FFFFFF" w:themeColor="background1"/>
              </w:rPr>
            </w:pPr>
            <w:r w:rsidRPr="00B3636E">
              <w:rPr>
                <w:i/>
                <w:iCs/>
                <w:color w:val="FFFFFF" w:themeColor="background1"/>
              </w:rPr>
              <w:t>Be the Best that You Can Be</w:t>
            </w: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Pr="00B3636E" w:rsidR="00C70117" w:rsidP="00E766E1" w:rsidRDefault="00000000" w14:paraId="2F3EC751" w14:textId="77777777">
            <w:pPr>
              <w:pStyle w:val="Heading1"/>
              <w:spacing w:before="0" w:after="0"/>
              <w:jc w:val="right"/>
              <w:rPr>
                <w:rFonts w:ascii="Comic Sans MS" w:hAnsi="Comic Sans MS" w:eastAsia="Comic Sans MS" w:cs="Comic Sans MS"/>
                <w:color w:val="FFFFFF" w:themeColor="background1"/>
                <w:sz w:val="20"/>
                <w:szCs w:val="20"/>
              </w:rPr>
            </w:pPr>
            <w:hyperlink r:id="rId8">
              <w:r w:rsidRPr="00B3636E" w:rsidR="00C70117">
                <w:rPr>
                  <w:rStyle w:val="Hyperlink"/>
                  <w:rFonts w:ascii="Comic Sans MS" w:hAnsi="Comic Sans MS" w:eastAsia="Comic Sans MS" w:cs="Comic Sans MS"/>
                  <w:b/>
                  <w:bCs/>
                  <w:noProof/>
                  <w:color w:val="FFFFFF" w:themeColor="background1"/>
                  <w:sz w:val="20"/>
                  <w:szCs w:val="20"/>
                  <w:lang w:val="en-GB" w:bidi="en-GB"/>
                </w:rPr>
                <w:t>www.stpatricksliverpool.co.uk</w:t>
              </w:r>
            </w:hyperlink>
          </w:p>
          <w:p w:rsidRPr="00B3636E" w:rsidR="00C70117" w:rsidP="00E766E1" w:rsidRDefault="00C70117" w14:paraId="16713FE0" w14:textId="77777777">
            <w:pPr>
              <w:spacing w:after="0"/>
              <w:jc w:val="right"/>
              <w:rPr>
                <w:rFonts w:ascii="Comic Sans MS" w:hAnsi="Comic Sans MS" w:eastAsia="Comic Sans MS" w:cs="Comic Sans MS"/>
                <w:noProof/>
                <w:color w:val="FFFFFF" w:themeColor="background1"/>
                <w:lang w:val="en-GB"/>
              </w:rPr>
            </w:pPr>
            <w:r w:rsidRPr="00B3636E">
              <w:rPr>
                <w:rFonts w:ascii="Comic Sans MS" w:hAnsi="Comic Sans MS" w:eastAsia="Comic Sans MS" w:cs="Comic Sans MS"/>
                <w:noProof/>
                <w:color w:val="FFFFFF" w:themeColor="background1"/>
                <w:lang w:val="en-GB"/>
              </w:rPr>
              <w:t>Twitter - @st_patricks</w:t>
            </w:r>
          </w:p>
          <w:p w:rsidRPr="00B3636E" w:rsidR="00C70117" w:rsidP="00E766E1" w:rsidRDefault="00C70117" w14:paraId="11AC38DD" w14:textId="77777777">
            <w:pPr>
              <w:spacing w:after="0"/>
              <w:jc w:val="right"/>
              <w:rPr>
                <w:rFonts w:ascii="Comic Sans MS" w:hAnsi="Comic Sans MS" w:eastAsia="Comic Sans MS" w:cs="Comic Sans MS"/>
                <w:noProof/>
                <w:color w:val="FFFFFF" w:themeColor="background1"/>
                <w:lang w:val="fr-FR"/>
              </w:rPr>
            </w:pPr>
            <w:r w:rsidRPr="00B3636E">
              <w:rPr>
                <w:rFonts w:ascii="Comic Sans MS" w:hAnsi="Comic Sans MS" w:eastAsia="Comic Sans MS" w:cs="Comic Sans MS"/>
                <w:noProof/>
                <w:color w:val="FFFFFF" w:themeColor="background1"/>
                <w:lang w:val="fr-FR"/>
              </w:rPr>
              <w:t xml:space="preserve">Email </w:t>
            </w:r>
            <w:hyperlink w:history="1" r:id="rId9">
              <w:r w:rsidRPr="00B3636E">
                <w:rPr>
                  <w:rStyle w:val="Hyperlink"/>
                  <w:rFonts w:ascii="Comic Sans MS" w:hAnsi="Comic Sans MS" w:eastAsia="Comic Sans MS" w:cs="Comic Sans MS"/>
                  <w:noProof/>
                  <w:color w:val="FFFFFF" w:themeColor="background1"/>
                  <w:lang w:val="fr-FR"/>
                </w:rPr>
                <w:t>patricks-ao@st-patricks.liverpool.sch.uk</w:t>
              </w:r>
            </w:hyperlink>
          </w:p>
          <w:p w:rsidRPr="00B3636E" w:rsidR="00C70117" w:rsidP="00E766E1" w:rsidRDefault="00C70117" w14:paraId="170E2A83" w14:textId="77777777">
            <w:pPr>
              <w:spacing w:after="0"/>
              <w:jc w:val="right"/>
              <w:rPr>
                <w:rFonts w:ascii="Comic Sans MS" w:hAnsi="Comic Sans MS" w:eastAsia="Comic Sans MS" w:cs="Comic Sans MS"/>
                <w:noProof/>
                <w:color w:val="FFFFFF" w:themeColor="background1"/>
                <w:lang w:val="fr-FR"/>
              </w:rPr>
            </w:pPr>
            <w:r w:rsidRPr="00B3636E">
              <w:rPr>
                <w:rFonts w:ascii="Comic Sans MS" w:hAnsi="Comic Sans MS" w:eastAsia="Comic Sans MS" w:cs="Comic Sans MS"/>
                <w:noProof/>
                <w:color w:val="FFFFFF" w:themeColor="background1"/>
                <w:lang w:val="en-GB"/>
              </w:rPr>
              <w:t>Phone - 0151 709 1062</w:t>
            </w:r>
            <w:r w:rsidRPr="00B3636E">
              <w:rPr>
                <w:rFonts w:ascii="Comic Sans MS" w:hAnsi="Comic Sans MS"/>
                <w:color w:val="FFFFFF" w:themeColor="background1"/>
              </w:rPr>
              <w:t xml:space="preserve"> </w:t>
            </w:r>
          </w:p>
          <w:p w:rsidRPr="006E42F9" w:rsidR="00C70117" w:rsidP="00E766E1" w:rsidRDefault="00C70117" w14:paraId="1581AE39" w14:textId="4B20AD7B">
            <w:pPr>
              <w:spacing w:after="0"/>
              <w:jc w:val="right"/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color w:val="FFFFFF" w:themeColor="background1"/>
              </w:rPr>
              <w:t xml:space="preserve">Friday </w:t>
            </w:r>
            <w:r w:rsidR="000D788B">
              <w:rPr>
                <w:rFonts w:ascii="Comic Sans MS" w:hAnsi="Comic Sans MS"/>
                <w:color w:val="FFFFFF" w:themeColor="background1"/>
              </w:rPr>
              <w:t>6</w:t>
            </w:r>
            <w:r w:rsidRPr="000D788B" w:rsidR="000D788B">
              <w:rPr>
                <w:rFonts w:ascii="Comic Sans MS" w:hAnsi="Comic Sans MS"/>
                <w:color w:val="FFFFFF" w:themeColor="background1"/>
                <w:vertAlign w:val="superscript"/>
              </w:rPr>
              <w:t>th</w:t>
            </w:r>
            <w:r w:rsidR="000D788B">
              <w:rPr>
                <w:rFonts w:ascii="Comic Sans MS" w:hAnsi="Comic Sans MS"/>
                <w:color w:val="FFFFFF" w:themeColor="background1"/>
              </w:rPr>
              <w:t xml:space="preserve"> September 2024</w:t>
            </w:r>
          </w:p>
        </w:tc>
      </w:tr>
    </w:tbl>
    <w:p w:rsidR="00F519F7" w:rsidP="00985D82" w:rsidRDefault="00F519F7" w14:paraId="2E5E8836" w14:noSpellErr="1" w14:textId="4F7C32DF">
      <w:pPr>
        <w:rPr>
          <w:rFonts w:ascii="Comic Sans MS" w:hAnsi="Comic Sans MS"/>
        </w:rPr>
      </w:pPr>
    </w:p>
    <w:p w:rsidR="3B98A915" w:rsidP="315F3891" w:rsidRDefault="3B98A915" w14:paraId="681A7613" w14:textId="3A183D5A">
      <w:pPr>
        <w:pStyle w:val="Normal"/>
        <w:suppressLineNumbers w:val="0"/>
        <w:spacing w:before="0" w:beforeAutospacing="off" w:after="200" w:afterAutospacing="off" w:line="288" w:lineRule="auto"/>
        <w:ind w:left="0" w:right="0"/>
        <w:jc w:val="left"/>
        <w:rPr>
          <w:rFonts w:ascii="Comic Sans MS" w:hAnsi="Comic Sans MS"/>
          <w:b w:val="0"/>
          <w:bCs w:val="0"/>
        </w:rPr>
      </w:pPr>
      <w:r w:rsidRPr="315F3891" w:rsidR="3B98A915">
        <w:rPr>
          <w:rFonts w:ascii="Comic Sans MS" w:hAnsi="Comic Sans MS"/>
          <w:b w:val="1"/>
          <w:bCs w:val="1"/>
        </w:rPr>
        <w:t xml:space="preserve">WELCOME BACK! </w:t>
      </w:r>
      <w:r w:rsidRPr="315F3891" w:rsidR="3B98A915">
        <w:rPr>
          <w:rFonts w:ascii="Comic Sans MS" w:hAnsi="Comic Sans MS"/>
          <w:b w:val="0"/>
          <w:bCs w:val="0"/>
        </w:rPr>
        <w:t xml:space="preserve">It </w:t>
      </w:r>
      <w:r w:rsidRPr="315F3891" w:rsidR="3B98A915">
        <w:rPr>
          <w:rFonts w:ascii="Comic Sans MS" w:hAnsi="Comic Sans MS"/>
          <w:b w:val="0"/>
          <w:bCs w:val="0"/>
        </w:rPr>
        <w:t>has been</w:t>
      </w:r>
      <w:r w:rsidRPr="315F3891" w:rsidR="3B98A915">
        <w:rPr>
          <w:rFonts w:ascii="Comic Sans MS" w:hAnsi="Comic Sans MS"/>
          <w:b w:val="0"/>
          <w:bCs w:val="0"/>
        </w:rPr>
        <w:t xml:space="preserve"> wonderful to see </w:t>
      </w:r>
      <w:r w:rsidRPr="315F3891" w:rsidR="2E6FA67E">
        <w:rPr>
          <w:rFonts w:ascii="Comic Sans MS" w:hAnsi="Comic Sans MS"/>
          <w:b w:val="0"/>
          <w:bCs w:val="0"/>
        </w:rPr>
        <w:t xml:space="preserve">the children </w:t>
      </w:r>
      <w:r w:rsidRPr="315F3891" w:rsidR="68D2ABD1">
        <w:rPr>
          <w:rFonts w:ascii="Comic Sans MS" w:hAnsi="Comic Sans MS"/>
          <w:b w:val="0"/>
          <w:bCs w:val="0"/>
        </w:rPr>
        <w:t>back and</w:t>
      </w:r>
      <w:r w:rsidRPr="315F3891" w:rsidR="2E6FA67E">
        <w:rPr>
          <w:rFonts w:ascii="Comic Sans MS" w:hAnsi="Comic Sans MS"/>
          <w:b w:val="0"/>
          <w:bCs w:val="0"/>
        </w:rPr>
        <w:t xml:space="preserve"> looking so smart in their uniforms. We spoke in assembly today about how we are all different and unique and we all have different tal</w:t>
      </w:r>
      <w:r w:rsidRPr="315F3891" w:rsidR="5D6D3AD9">
        <w:rPr>
          <w:rFonts w:ascii="Comic Sans MS" w:hAnsi="Comic Sans MS"/>
          <w:b w:val="0"/>
          <w:bCs w:val="0"/>
        </w:rPr>
        <w:t>ents, but we all make up the St. Patrick's family. We had a reminder of our school rules – Be Kind, Stay Safe, Work Hard.</w:t>
      </w:r>
    </w:p>
    <w:p w:rsidR="00985D82" w:rsidP="00C70117" w:rsidRDefault="000D788B" w14:paraId="53420DD5" w14:textId="13669EE8">
      <w:pPr>
        <w:spacing w:after="0" w:line="240" w:lineRule="auto"/>
        <w:rPr>
          <w:rFonts w:ascii="Comic Sans MS" w:hAnsi="Comic Sans MS"/>
          <w:sz w:val="22"/>
          <w:szCs w:val="22"/>
        </w:rPr>
      </w:pPr>
      <w:r w:rsidRPr="315F3891" w:rsidR="000D788B">
        <w:rPr>
          <w:rFonts w:ascii="Comic Sans MS" w:hAnsi="Comic Sans MS"/>
          <w:b w:val="1"/>
          <w:bCs w:val="1"/>
          <w:sz w:val="22"/>
          <w:szCs w:val="22"/>
          <w:u w:val="single"/>
        </w:rPr>
        <w:t>School App –</w:t>
      </w:r>
      <w:r w:rsidRPr="315F3891" w:rsidR="000D788B">
        <w:rPr>
          <w:rFonts w:ascii="Comic Sans MS" w:hAnsi="Comic Sans MS"/>
          <w:sz w:val="22"/>
          <w:szCs w:val="22"/>
        </w:rPr>
        <w:t xml:space="preserve"> Please download our app School Gateway App. On this app you will be able to book clubs, </w:t>
      </w:r>
      <w:r w:rsidRPr="315F3891" w:rsidR="6388B19A">
        <w:rPr>
          <w:rFonts w:ascii="Comic Sans MS" w:hAnsi="Comic Sans MS"/>
          <w:sz w:val="22"/>
          <w:szCs w:val="22"/>
        </w:rPr>
        <w:t>pay for</w:t>
      </w:r>
      <w:r w:rsidRPr="315F3891" w:rsidR="000D788B">
        <w:rPr>
          <w:rFonts w:ascii="Comic Sans MS" w:hAnsi="Comic Sans MS"/>
          <w:sz w:val="22"/>
          <w:szCs w:val="22"/>
        </w:rPr>
        <w:t xml:space="preserve"> dinners, trips etc. If you are having trouble downloading </w:t>
      </w:r>
      <w:r w:rsidRPr="315F3891" w:rsidR="09F32393">
        <w:rPr>
          <w:rFonts w:ascii="Comic Sans MS" w:hAnsi="Comic Sans MS"/>
          <w:sz w:val="22"/>
          <w:szCs w:val="22"/>
        </w:rPr>
        <w:t>it,</w:t>
      </w:r>
      <w:r w:rsidRPr="315F3891" w:rsidR="000D788B">
        <w:rPr>
          <w:rFonts w:ascii="Comic Sans MS" w:hAnsi="Comic Sans MS"/>
          <w:sz w:val="22"/>
          <w:szCs w:val="22"/>
        </w:rPr>
        <w:t xml:space="preserve"> please contact the office. </w:t>
      </w:r>
    </w:p>
    <w:p w:rsidR="000D788B" w:rsidP="000D788B" w:rsidRDefault="000D788B" w14:paraId="11CCF166" w14:textId="79010D6C">
      <w:pPr>
        <w:spacing w:after="0" w:line="240" w:lineRule="auto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386CD0D6" wp14:editId="2824582E">
            <wp:extent cx="1009039" cy="841663"/>
            <wp:effectExtent l="0" t="0" r="0" b="0"/>
            <wp:docPr id="1274722750" name="Picture 1" descr="A logo with blue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722750" name="Picture 1" descr="A logo with blue circle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070" cy="84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D788B" w:rsidR="000D788B" w:rsidP="000D788B" w:rsidRDefault="000D788B" w14:paraId="59B01B7F" w14:textId="4F8C3F08">
      <w:pPr>
        <w:spacing w:after="0" w:line="240" w:lineRule="auto"/>
        <w:rPr>
          <w:rFonts w:ascii="Comic Sans MS" w:hAnsi="Comic Sans MS"/>
          <w:sz w:val="22"/>
          <w:szCs w:val="22"/>
        </w:rPr>
      </w:pPr>
    </w:p>
    <w:p w:rsidRPr="000D788B" w:rsidR="000D788B" w:rsidP="315F3891" w:rsidRDefault="000D788B" w14:paraId="648F51E6" w14:textId="7615ED0E">
      <w:pPr>
        <w:pStyle w:val="Normal"/>
        <w:spacing w:after="0" w:line="240" w:lineRule="auto"/>
        <w:rPr>
          <w:rFonts w:ascii="Comic Sans MS" w:hAnsi="Comic Sans MS"/>
          <w:sz w:val="22"/>
          <w:szCs w:val="22"/>
        </w:rPr>
      </w:pPr>
      <w:r w:rsidRPr="315F3891" w:rsidR="28A337A3">
        <w:rPr>
          <w:rFonts w:ascii="Comic Sans MS" w:hAnsi="Comic Sans MS"/>
          <w:b w:val="1"/>
          <w:bCs w:val="1"/>
          <w:sz w:val="22"/>
          <w:szCs w:val="22"/>
          <w:u w:val="single"/>
        </w:rPr>
        <w:t>Wraparound Care -</w:t>
      </w:r>
      <w:r w:rsidRPr="315F3891" w:rsidR="000D788B">
        <w:rPr>
          <w:rFonts w:ascii="Comic Sans MS" w:hAnsi="Comic Sans MS"/>
          <w:sz w:val="22"/>
          <w:szCs w:val="22"/>
        </w:rPr>
        <w:t xml:space="preserve"> We have started to run a paid for afterschool club</w:t>
      </w:r>
      <w:r w:rsidRPr="315F3891" w:rsidR="436F65B9">
        <w:rPr>
          <w:rFonts w:ascii="Comic Sans MS" w:hAnsi="Comic Sans MS"/>
          <w:sz w:val="22"/>
          <w:szCs w:val="22"/>
        </w:rPr>
        <w:t xml:space="preserve"> (Paddy’s Club)</w:t>
      </w:r>
      <w:r w:rsidRPr="315F3891" w:rsidR="000D788B">
        <w:rPr>
          <w:rFonts w:ascii="Comic Sans MS" w:hAnsi="Comic Sans MS"/>
          <w:sz w:val="22"/>
          <w:szCs w:val="22"/>
        </w:rPr>
        <w:t xml:space="preserve"> from 3:15 – 6pm for a cost of £10. This can be booked through our app.</w:t>
      </w:r>
      <w:r w:rsidRPr="315F3891" w:rsidR="71398338">
        <w:rPr>
          <w:rFonts w:ascii="Comic Sans MS" w:hAnsi="Comic Sans MS"/>
          <w:sz w:val="22"/>
          <w:szCs w:val="22"/>
        </w:rPr>
        <w:t xml:space="preserve"> </w:t>
      </w:r>
      <w:r w:rsidRPr="315F3891" w:rsidR="71398338">
        <w:rPr>
          <w:rFonts w:ascii="Comic Sans MS" w:hAnsi="Comic Sans MS"/>
          <w:b w:val="1"/>
          <w:bCs w:val="1"/>
          <w:sz w:val="22"/>
          <w:szCs w:val="22"/>
          <w:u w:val="single"/>
        </w:rPr>
        <w:t>Breakfast Club</w:t>
      </w:r>
      <w:r w:rsidRPr="315F3891" w:rsidR="71398338">
        <w:rPr>
          <w:rFonts w:ascii="Comic Sans MS" w:hAnsi="Comic Sans MS"/>
          <w:b w:val="0"/>
          <w:bCs w:val="0"/>
          <w:sz w:val="22"/>
          <w:szCs w:val="22"/>
          <w:u w:val="none"/>
        </w:rPr>
        <w:t xml:space="preserve"> All children are welcome to attend breakfast club for </w:t>
      </w:r>
      <w:r w:rsidRPr="315F3891" w:rsidR="71398338">
        <w:rPr>
          <w:rFonts w:ascii="Comic Sans MS" w:hAnsi="Comic Sans MS"/>
          <w:b w:val="1"/>
          <w:bCs w:val="1"/>
          <w:sz w:val="22"/>
          <w:szCs w:val="22"/>
        </w:rPr>
        <w:t>FREE</w:t>
      </w:r>
      <w:r w:rsidRPr="315F3891" w:rsidR="71398338">
        <w:rPr>
          <w:rFonts w:ascii="Comic Sans MS" w:hAnsi="Comic Sans MS"/>
          <w:sz w:val="22"/>
          <w:szCs w:val="22"/>
        </w:rPr>
        <w:t xml:space="preserve">. It opens at 8:00am and </w:t>
      </w:r>
      <w:r w:rsidRPr="315F3891" w:rsidR="71398338">
        <w:rPr>
          <w:rFonts w:ascii="Comic Sans MS" w:hAnsi="Comic Sans MS"/>
          <w:sz w:val="22"/>
          <w:szCs w:val="22"/>
        </w:rPr>
        <w:t>last</w:t>
      </w:r>
      <w:r w:rsidRPr="315F3891" w:rsidR="71398338">
        <w:rPr>
          <w:rFonts w:ascii="Comic Sans MS" w:hAnsi="Comic Sans MS"/>
          <w:sz w:val="22"/>
          <w:szCs w:val="22"/>
        </w:rPr>
        <w:t xml:space="preserve"> admission is 8:15am. </w:t>
      </w:r>
      <w:r w:rsidRPr="315F3891" w:rsidR="71398338">
        <w:rPr>
          <w:rFonts w:ascii="Comic Sans MS" w:hAnsi="Comic Sans MS"/>
          <w:b w:val="1"/>
          <w:bCs w:val="1"/>
          <w:sz w:val="22"/>
          <w:szCs w:val="22"/>
        </w:rPr>
        <w:t>Your child might be turned away if they arrive after 8:15am</w:t>
      </w:r>
      <w:r w:rsidRPr="315F3891" w:rsidR="71398338">
        <w:rPr>
          <w:rFonts w:ascii="Comic Sans MS" w:hAnsi="Comic Sans MS"/>
          <w:sz w:val="22"/>
          <w:szCs w:val="22"/>
        </w:rPr>
        <w:t>. This does not need to be booked in advance.</w:t>
      </w:r>
    </w:p>
    <w:p w:rsidRPr="000D788B" w:rsidR="000D788B" w:rsidP="315F3891" w:rsidRDefault="000D788B" w14:paraId="404FCDEC" w14:textId="65D383CE">
      <w:pPr>
        <w:pStyle w:val="Normal"/>
        <w:spacing w:after="0" w:line="240" w:lineRule="auto"/>
        <w:rPr>
          <w:rFonts w:ascii="Comic Sans MS" w:hAnsi="Comic Sans MS"/>
          <w:sz w:val="22"/>
          <w:szCs w:val="22"/>
        </w:rPr>
      </w:pPr>
    </w:p>
    <w:p w:rsidR="00985D82" w:rsidP="00C70117" w:rsidRDefault="00985D82" w14:paraId="281988A2" w14:textId="1707275F">
      <w:pPr>
        <w:spacing w:after="0" w:line="24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  <w:u w:val="single"/>
        </w:rPr>
        <w:t>School website –</w:t>
      </w:r>
      <w:r w:rsidR="00BF26B9">
        <w:t xml:space="preserve"> </w:t>
      </w:r>
      <w:r>
        <w:rPr>
          <w:rFonts w:ascii="Comic Sans MS" w:hAnsi="Comic Sans MS"/>
          <w:sz w:val="22"/>
          <w:szCs w:val="22"/>
        </w:rPr>
        <w:t>please keep checking our website for any updates. We have lots of information in the curriculum section about what your child will be learning this term</w:t>
      </w:r>
      <w:r w:rsidR="000D788B">
        <w:rPr>
          <w:rFonts w:ascii="Comic Sans MS" w:hAnsi="Comic Sans MS"/>
          <w:sz w:val="22"/>
          <w:szCs w:val="22"/>
        </w:rPr>
        <w:t>.</w:t>
      </w:r>
    </w:p>
    <w:p w:rsidRPr="00441A0C" w:rsidR="00C70117" w:rsidP="315F3891" w:rsidRDefault="00C70117" w14:paraId="073D42FF" w14:noSpellErr="1" w14:textId="4847D7F9">
      <w:pPr>
        <w:pStyle w:val="Normal"/>
        <w:spacing w:after="0" w:line="240" w:lineRule="auto"/>
        <w:rPr>
          <w:rFonts w:ascii="Comic Sans MS" w:hAnsi="Comic Sans MS"/>
          <w:sz w:val="22"/>
          <w:szCs w:val="22"/>
        </w:rPr>
      </w:pPr>
    </w:p>
    <w:p w:rsidR="00C70117" w:rsidP="00C70117" w:rsidRDefault="00C70117" w14:paraId="543FF0ED" w14:textId="3FB0C744">
      <w:pPr>
        <w:spacing w:after="0" w:line="240" w:lineRule="auto"/>
        <w:rPr>
          <w:rFonts w:ascii="Comic Sans MS" w:hAnsi="Comic Sans MS"/>
          <w:b w:val="1"/>
          <w:bCs w:val="1"/>
          <w:sz w:val="22"/>
          <w:szCs w:val="22"/>
        </w:rPr>
      </w:pPr>
      <w:r w:rsidRPr="315F3891" w:rsidR="00C70117">
        <w:rPr>
          <w:rFonts w:ascii="Comic Sans MS" w:hAnsi="Comic Sans MS"/>
          <w:b w:val="1"/>
          <w:bCs w:val="1"/>
          <w:sz w:val="22"/>
          <w:szCs w:val="22"/>
          <w:u w:val="single"/>
        </w:rPr>
        <w:t>Attendance</w:t>
      </w:r>
      <w:r w:rsidRPr="315F3891" w:rsidR="43BDB90D">
        <w:rPr>
          <w:rFonts w:ascii="Comic Sans MS" w:hAnsi="Comic Sans MS"/>
          <w:b w:val="1"/>
          <w:bCs w:val="1"/>
          <w:sz w:val="22"/>
          <w:szCs w:val="22"/>
        </w:rPr>
        <w:t xml:space="preserve"> – </w:t>
      </w:r>
      <w:r w:rsidRPr="315F3891" w:rsidR="43BDB90D">
        <w:rPr>
          <w:rFonts w:ascii="Comic Sans MS" w:hAnsi="Comic Sans MS"/>
          <w:b w:val="0"/>
          <w:bCs w:val="0"/>
          <w:sz w:val="22"/>
          <w:szCs w:val="22"/>
        </w:rPr>
        <w:t>Government guidelines have changed from 19</w:t>
      </w:r>
      <w:r w:rsidRPr="315F3891" w:rsidR="43BDB90D">
        <w:rPr>
          <w:rFonts w:ascii="Comic Sans MS" w:hAnsi="Comic Sans MS"/>
          <w:b w:val="0"/>
          <w:bCs w:val="0"/>
          <w:sz w:val="22"/>
          <w:szCs w:val="22"/>
          <w:vertAlign w:val="superscript"/>
        </w:rPr>
        <w:t>th</w:t>
      </w:r>
      <w:r w:rsidRPr="315F3891" w:rsidR="43BDB90D">
        <w:rPr>
          <w:rFonts w:ascii="Comic Sans MS" w:hAnsi="Comic Sans MS"/>
          <w:b w:val="0"/>
          <w:bCs w:val="0"/>
          <w:sz w:val="22"/>
          <w:szCs w:val="22"/>
        </w:rPr>
        <w:t xml:space="preserve"> August. </w:t>
      </w:r>
      <w:r w:rsidRPr="315F3891" w:rsidR="3C2DCE7E">
        <w:rPr>
          <w:rFonts w:ascii="Comic Sans MS" w:hAnsi="Comic Sans MS"/>
          <w:b w:val="0"/>
          <w:bCs w:val="0"/>
          <w:sz w:val="22"/>
          <w:szCs w:val="22"/>
        </w:rPr>
        <w:t xml:space="preserve">Please take the time to read the attached letter </w:t>
      </w:r>
      <w:r w:rsidRPr="315F3891" w:rsidR="3C2DCE7E">
        <w:rPr>
          <w:rFonts w:ascii="Comic Sans MS" w:hAnsi="Comic Sans MS"/>
          <w:b w:val="0"/>
          <w:bCs w:val="0"/>
          <w:sz w:val="22"/>
          <w:szCs w:val="22"/>
        </w:rPr>
        <w:t>regarding</w:t>
      </w:r>
      <w:r w:rsidRPr="315F3891" w:rsidR="3C2DCE7E">
        <w:rPr>
          <w:rFonts w:ascii="Comic Sans MS" w:hAnsi="Comic Sans MS"/>
          <w:b w:val="0"/>
          <w:bCs w:val="0"/>
          <w:sz w:val="22"/>
          <w:szCs w:val="22"/>
        </w:rPr>
        <w:t xml:space="preserve"> fines for poor attendance and taking holidays in term time.</w:t>
      </w:r>
      <w:r w:rsidRPr="315F3891" w:rsidR="63485B3A">
        <w:rPr>
          <w:rFonts w:ascii="Comic Sans MS" w:hAnsi="Comic Sans MS"/>
          <w:b w:val="0"/>
          <w:bCs w:val="0"/>
          <w:sz w:val="22"/>
          <w:szCs w:val="22"/>
        </w:rPr>
        <w:t xml:space="preserve"> </w:t>
      </w:r>
      <w:r w:rsidRPr="315F3891" w:rsidR="63485B3A">
        <w:rPr>
          <w:rFonts w:ascii="Comic Sans MS" w:hAnsi="Comic Sans MS"/>
          <w:b w:val="0"/>
          <w:bCs w:val="0"/>
          <w:sz w:val="22"/>
          <w:szCs w:val="22"/>
        </w:rPr>
        <w:t>Also, i</w:t>
      </w:r>
      <w:r w:rsidRPr="315F3891" w:rsidR="00C70117">
        <w:rPr>
          <w:rFonts w:ascii="Comic Sans MS" w:hAnsi="Comic Sans MS"/>
          <w:sz w:val="22"/>
          <w:szCs w:val="22"/>
        </w:rPr>
        <w:t>f your child has a medical appointment, please email proof to the office, and bring your child in after the appointment if they are well enough.</w:t>
      </w:r>
      <w:r w:rsidRPr="315F3891" w:rsidR="00BF26B9">
        <w:rPr>
          <w:rFonts w:ascii="Comic Sans MS" w:hAnsi="Comic Sans MS"/>
          <w:sz w:val="22"/>
          <w:szCs w:val="22"/>
        </w:rPr>
        <w:t xml:space="preserve"> We have lots of families keeping their child off all day when they have </w:t>
      </w:r>
      <w:r w:rsidRPr="315F3891" w:rsidR="0AFE40D0">
        <w:rPr>
          <w:rFonts w:ascii="Comic Sans MS" w:hAnsi="Comic Sans MS"/>
          <w:sz w:val="22"/>
          <w:szCs w:val="22"/>
        </w:rPr>
        <w:t>appointments,</w:t>
      </w:r>
      <w:r w:rsidRPr="315F3891" w:rsidR="00BF26B9">
        <w:rPr>
          <w:rFonts w:ascii="Comic Sans MS" w:hAnsi="Comic Sans MS"/>
          <w:sz w:val="22"/>
          <w:szCs w:val="22"/>
        </w:rPr>
        <w:t xml:space="preserve"> and this is not necessary.</w:t>
      </w:r>
      <w:r w:rsidRPr="315F3891" w:rsidR="00C70117">
        <w:rPr>
          <w:rFonts w:ascii="Comic Sans MS" w:hAnsi="Comic Sans MS"/>
          <w:sz w:val="22"/>
          <w:szCs w:val="22"/>
        </w:rPr>
        <w:t xml:space="preserve"> </w:t>
      </w:r>
      <w:r w:rsidRPr="315F3891" w:rsidR="00BF26B9">
        <w:rPr>
          <w:rFonts w:ascii="Comic Sans MS" w:hAnsi="Comic Sans MS"/>
          <w:b w:val="1"/>
          <w:bCs w:val="1"/>
          <w:sz w:val="22"/>
          <w:szCs w:val="22"/>
        </w:rPr>
        <w:t xml:space="preserve">Remember </w:t>
      </w:r>
      <w:r w:rsidRPr="315F3891" w:rsidR="00BF26B9">
        <w:rPr>
          <w:rFonts w:ascii="Comic Sans MS" w:hAnsi="Comic Sans MS"/>
          <w:b w:val="1"/>
          <w:bCs w:val="1"/>
          <w:sz w:val="22"/>
          <w:szCs w:val="22"/>
        </w:rPr>
        <w:t>o</w:t>
      </w:r>
      <w:r w:rsidRPr="315F3891" w:rsidR="00C70117">
        <w:rPr>
          <w:rFonts w:ascii="Comic Sans MS" w:hAnsi="Comic Sans MS"/>
          <w:b w:val="1"/>
          <w:bCs w:val="1"/>
          <w:sz w:val="22"/>
          <w:szCs w:val="22"/>
        </w:rPr>
        <w:t xml:space="preserve">ur school target is 100% but </w:t>
      </w:r>
      <w:r w:rsidRPr="315F3891" w:rsidR="00E46DAC">
        <w:rPr>
          <w:rFonts w:ascii="Comic Sans MS" w:hAnsi="Comic Sans MS"/>
          <w:b w:val="1"/>
          <w:bCs w:val="1"/>
          <w:sz w:val="22"/>
          <w:szCs w:val="22"/>
        </w:rPr>
        <w:t xml:space="preserve">the </w:t>
      </w:r>
      <w:r w:rsidRPr="315F3891" w:rsidR="00C70117">
        <w:rPr>
          <w:rFonts w:ascii="Comic Sans MS" w:hAnsi="Comic Sans MS"/>
          <w:b w:val="1"/>
          <w:bCs w:val="1"/>
          <w:sz w:val="22"/>
          <w:szCs w:val="22"/>
        </w:rPr>
        <w:t xml:space="preserve">minimum </w:t>
      </w:r>
      <w:r w:rsidRPr="315F3891" w:rsidR="00E46DAC">
        <w:rPr>
          <w:rFonts w:ascii="Comic Sans MS" w:hAnsi="Comic Sans MS"/>
          <w:b w:val="1"/>
          <w:bCs w:val="1"/>
          <w:sz w:val="22"/>
          <w:szCs w:val="22"/>
        </w:rPr>
        <w:t xml:space="preserve">we accept is </w:t>
      </w:r>
      <w:r w:rsidRPr="315F3891" w:rsidR="00C70117">
        <w:rPr>
          <w:rFonts w:ascii="Comic Sans MS" w:hAnsi="Comic Sans MS"/>
          <w:b w:val="1"/>
          <w:bCs w:val="1"/>
          <w:sz w:val="22"/>
          <w:szCs w:val="22"/>
        </w:rPr>
        <w:t>97%</w:t>
      </w:r>
      <w:r w:rsidRPr="315F3891" w:rsidR="00E46DAC">
        <w:rPr>
          <w:rFonts w:ascii="Comic Sans MS" w:hAnsi="Comic Sans MS"/>
          <w:b w:val="1"/>
          <w:bCs w:val="1"/>
          <w:sz w:val="22"/>
          <w:szCs w:val="22"/>
        </w:rPr>
        <w:t>.</w:t>
      </w:r>
      <w:r w:rsidRPr="315F3891" w:rsidR="00C70117">
        <w:rPr>
          <w:rFonts w:ascii="Comic Sans MS" w:hAnsi="Comic Sans MS"/>
          <w:b w:val="1"/>
          <w:bCs w:val="1"/>
          <w:sz w:val="22"/>
          <w:szCs w:val="22"/>
        </w:rPr>
        <w:t xml:space="preserve"> </w:t>
      </w:r>
    </w:p>
    <w:p w:rsidRPr="00441A0C" w:rsidR="000D788B" w:rsidP="00C70117" w:rsidRDefault="000D788B" w14:paraId="67BBDAA4" w14:textId="77777777">
      <w:pPr>
        <w:spacing w:after="0" w:line="240" w:lineRule="auto"/>
        <w:rPr>
          <w:rFonts w:ascii="Comic Sans MS" w:hAnsi="Comic Sans MS"/>
          <w:b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3964"/>
        <w:gridCol w:w="3006"/>
        <w:gridCol w:w="3486"/>
      </w:tblGrid>
      <w:tr w:rsidRPr="00441A0C" w:rsidR="00E46DAC" w:rsidTr="315F3891" w14:paraId="54D51179" w14:textId="77777777">
        <w:tc>
          <w:tcPr>
            <w:tcW w:w="3964" w:type="dxa"/>
            <w:tcMar/>
          </w:tcPr>
          <w:p w:rsidRPr="00441A0C" w:rsidR="00E46DAC" w:rsidP="315F3891" w:rsidRDefault="00E46DAC" w14:paraId="340A8818" w14:textId="58FE743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315F3891" w:rsidR="00E46DAC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Overall </w:t>
            </w:r>
            <w:r w:rsidRPr="315F3891" w:rsidR="00E46DAC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– </w:t>
            </w:r>
            <w:r w:rsidRPr="315F3891" w:rsidR="67592D2A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 </w:t>
            </w:r>
            <w:r w:rsidRPr="315F3891" w:rsidR="7F815546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9</w:t>
            </w:r>
            <w:r w:rsidRPr="315F3891" w:rsidR="733CDCF2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0</w:t>
            </w:r>
            <w:r w:rsidRPr="315F3891" w:rsidR="7F815546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.8</w:t>
            </w:r>
            <w:r w:rsidRPr="315F3891" w:rsidR="0843985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%</w:t>
            </w:r>
          </w:p>
        </w:tc>
        <w:tc>
          <w:tcPr>
            <w:tcW w:w="3006" w:type="dxa"/>
            <w:tcMar/>
          </w:tcPr>
          <w:p w:rsidRPr="00441A0C" w:rsidR="00E46DAC" w:rsidP="315F3891" w:rsidRDefault="00E46DAC" w14:paraId="1313CBF3" w14:textId="229C057C">
            <w:pPr>
              <w:spacing w:after="0" w:line="240" w:lineRule="auto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315F3891" w:rsidR="00E46DAC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Year 2 – </w:t>
            </w:r>
            <w:r w:rsidRPr="315F3891" w:rsidR="09CB7DD5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89.</w:t>
            </w:r>
            <w:r w:rsidRPr="315F3891" w:rsidR="3712E482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5</w:t>
            </w:r>
            <w:r w:rsidRPr="315F3891" w:rsidR="09CB7DD5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%</w:t>
            </w:r>
          </w:p>
        </w:tc>
        <w:tc>
          <w:tcPr>
            <w:tcW w:w="3486" w:type="dxa"/>
            <w:tcMar/>
          </w:tcPr>
          <w:p w:rsidRPr="00441A0C" w:rsidR="00E46DAC" w:rsidP="315F3891" w:rsidRDefault="00E46DAC" w14:paraId="7983EAD6" w14:textId="7EC9E8F8">
            <w:pPr>
              <w:spacing w:after="0" w:line="240" w:lineRule="auto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315F3891" w:rsidR="00E46DAC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Year 5 – </w:t>
            </w:r>
            <w:r w:rsidRPr="315F3891" w:rsidR="7C5C459E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9</w:t>
            </w:r>
            <w:r w:rsidRPr="315F3891" w:rsidR="1E81927B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5.7</w:t>
            </w:r>
            <w:r w:rsidRPr="315F3891" w:rsidR="7C5C459E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%</w:t>
            </w:r>
          </w:p>
        </w:tc>
      </w:tr>
      <w:tr w:rsidRPr="00441A0C" w:rsidR="00E46DAC" w:rsidTr="315F3891" w14:paraId="706CD27F" w14:textId="77777777">
        <w:tc>
          <w:tcPr>
            <w:tcW w:w="3964" w:type="dxa"/>
            <w:tcMar/>
          </w:tcPr>
          <w:p w:rsidRPr="00441A0C" w:rsidR="00E46DAC" w:rsidP="315F3891" w:rsidRDefault="00E46DAC" w14:paraId="0D0C2102" w14:textId="6B04A507">
            <w:pPr>
              <w:spacing w:after="0" w:line="240" w:lineRule="auto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315F3891" w:rsidR="00E46DAC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Reception – </w:t>
            </w:r>
            <w:r w:rsidRPr="315F3891" w:rsidR="46E441C4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8</w:t>
            </w:r>
            <w:r w:rsidRPr="315F3891" w:rsidR="115B4B7C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9</w:t>
            </w:r>
            <w:r w:rsidRPr="315F3891" w:rsidR="06C65B4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%</w:t>
            </w:r>
          </w:p>
        </w:tc>
        <w:tc>
          <w:tcPr>
            <w:tcW w:w="3006" w:type="dxa"/>
            <w:tcMar/>
          </w:tcPr>
          <w:p w:rsidRPr="007B25FA" w:rsidR="00E46DAC" w:rsidP="315F3891" w:rsidRDefault="00E46DAC" w14:paraId="255AF93C" w14:textId="0B027D01">
            <w:pPr>
              <w:spacing w:after="0" w:line="240" w:lineRule="auto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  <w:highlight w:val="green"/>
              </w:rPr>
            </w:pPr>
            <w:r w:rsidRPr="315F3891" w:rsidR="00E46DAC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Year 3 – </w:t>
            </w:r>
            <w:r w:rsidRPr="315F3891" w:rsidR="6A0526C0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9</w:t>
            </w:r>
            <w:r w:rsidRPr="315F3891" w:rsidR="6F4CC96B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5.1</w:t>
            </w:r>
            <w:r w:rsidRPr="315F3891" w:rsidR="6A0526C0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%</w:t>
            </w:r>
          </w:p>
        </w:tc>
        <w:tc>
          <w:tcPr>
            <w:tcW w:w="3486" w:type="dxa"/>
            <w:vMerge w:val="restart"/>
            <w:tcMar/>
          </w:tcPr>
          <w:p w:rsidRPr="00441A0C" w:rsidR="00E46DAC" w:rsidP="315F3891" w:rsidRDefault="00E46DAC" w14:paraId="2E182C6B" w14:textId="50F00C0D">
            <w:pPr>
              <w:spacing w:after="0" w:line="240" w:lineRule="auto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315F3891" w:rsidR="00E46DAC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Year 6 </w:t>
            </w:r>
            <w:r w:rsidRPr="315F3891" w:rsidR="00E46DAC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–</w:t>
            </w:r>
            <w:r w:rsidRPr="315F3891" w:rsidR="00E46DAC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 </w:t>
            </w:r>
            <w:r w:rsidRPr="315F3891" w:rsidR="4E3D878F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 9</w:t>
            </w:r>
            <w:r w:rsidRPr="315F3891" w:rsidR="79669A64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5.7</w:t>
            </w:r>
            <w:r w:rsidRPr="315F3891" w:rsidR="4E3D878F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%</w:t>
            </w:r>
          </w:p>
        </w:tc>
      </w:tr>
      <w:tr w:rsidRPr="00441A0C" w:rsidR="00E46DAC" w:rsidTr="315F3891" w14:paraId="2E6EA42E" w14:textId="77777777">
        <w:tc>
          <w:tcPr>
            <w:tcW w:w="3964" w:type="dxa"/>
            <w:tcMar/>
          </w:tcPr>
          <w:p w:rsidRPr="00441A0C" w:rsidR="00E46DAC" w:rsidP="315F3891" w:rsidRDefault="00E46DAC" w14:paraId="19D432DF" w14:textId="558E0007">
            <w:pPr>
              <w:spacing w:after="0" w:line="240" w:lineRule="auto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315F3891" w:rsidR="00E46DAC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Year 1 – </w:t>
            </w:r>
            <w:r w:rsidRPr="315F3891" w:rsidR="41AE0C0B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9</w:t>
            </w:r>
            <w:r w:rsidRPr="315F3891" w:rsidR="544E28D5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2.1</w:t>
            </w:r>
            <w:r w:rsidRPr="315F3891" w:rsidR="41AE0C0B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%</w:t>
            </w:r>
          </w:p>
        </w:tc>
        <w:tc>
          <w:tcPr>
            <w:tcW w:w="3006" w:type="dxa"/>
            <w:tcMar/>
          </w:tcPr>
          <w:p w:rsidRPr="00441A0C" w:rsidR="00E46DAC" w:rsidP="315F3891" w:rsidRDefault="00E46DAC" w14:paraId="7CB05BAA" w14:textId="3CC17FCB">
            <w:pPr>
              <w:spacing w:after="0" w:line="240" w:lineRule="auto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315F3891" w:rsidR="00E46DAC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Year 4 – </w:t>
            </w:r>
            <w:r w:rsidRPr="315F3891" w:rsidR="43BC18FB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98.</w:t>
            </w:r>
            <w:r w:rsidRPr="315F3891" w:rsidR="6AAB2325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5</w:t>
            </w:r>
            <w:r w:rsidRPr="315F3891" w:rsidR="43BC18FB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%</w:t>
            </w:r>
          </w:p>
        </w:tc>
        <w:tc>
          <w:tcPr>
            <w:tcW w:w="3486" w:type="dxa"/>
            <w:vMerge/>
            <w:tcMar/>
          </w:tcPr>
          <w:p w:rsidRPr="00441A0C" w:rsidR="00E46DAC" w:rsidP="00E46DAC" w:rsidRDefault="00E46DAC" w14:paraId="14B993FA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:rsidRPr="00441A0C" w:rsidR="00C70117" w:rsidP="00C70117" w:rsidRDefault="00C70117" w14:paraId="659D41B0" w14:textId="77777777">
      <w:pPr>
        <w:spacing w:after="0" w:line="240" w:lineRule="auto"/>
        <w:rPr>
          <w:rFonts w:ascii="Comic Sans MS" w:hAnsi="Comic Sans MS"/>
          <w:b/>
          <w:bCs/>
          <w:sz w:val="22"/>
          <w:szCs w:val="22"/>
        </w:rPr>
      </w:pPr>
    </w:p>
    <w:p w:rsidRPr="00AC4E61" w:rsidR="00C70117" w:rsidP="00C70117" w:rsidRDefault="00AC4E61" w14:paraId="309C652F" w14:textId="4481FE97">
      <w:pPr>
        <w:spacing w:after="0" w:line="24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  <w:u w:val="single"/>
        </w:rPr>
        <w:t xml:space="preserve">Important dates – </w:t>
      </w:r>
      <w:r>
        <w:rPr>
          <w:rFonts w:ascii="Comic Sans MS" w:hAnsi="Comic Sans MS"/>
          <w:sz w:val="22"/>
          <w:szCs w:val="22"/>
        </w:rPr>
        <w:t xml:space="preserve">Please scroll to the bottom of the page for </w:t>
      </w:r>
      <w:r w:rsidR="0075109B">
        <w:rPr>
          <w:rFonts w:ascii="Comic Sans MS" w:hAnsi="Comic Sans MS"/>
          <w:sz w:val="22"/>
          <w:szCs w:val="22"/>
        </w:rPr>
        <w:t>a list of upcoming important dates.</w:t>
      </w:r>
    </w:p>
    <w:p w:rsidRPr="00441A0C" w:rsidR="00C70117" w:rsidP="00C70117" w:rsidRDefault="00C70117" w14:paraId="7AE282BA" w14:textId="77777777">
      <w:pPr>
        <w:pStyle w:val="Default"/>
        <w:rPr>
          <w:rFonts w:ascii="Comic Sans MS" w:hAnsi="Comic Sans MS" w:cstheme="minorBidi"/>
          <w:color w:val="auto"/>
          <w:sz w:val="22"/>
          <w:szCs w:val="22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Pr="00441A0C" w:rsidR="00C70117" w:rsidTr="00E766E1" w14:paraId="3F961FBE" w14:textId="77777777">
        <w:tc>
          <w:tcPr>
            <w:tcW w:w="10457" w:type="dxa"/>
            <w:gridSpan w:val="2"/>
          </w:tcPr>
          <w:p w:rsidRPr="00441A0C" w:rsidR="00C70117" w:rsidP="00E766E1" w:rsidRDefault="00C70117" w14:paraId="5EBE24C9" w14:textId="77777777">
            <w:pPr>
              <w:spacing w:after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  <w:lang w:val="en-GB" w:bidi="en-GB"/>
              </w:rPr>
              <w:t>PE TIMETABLE - CHILDREN MUST WEAR THEIR SCHOOL TRACKSUIT</w:t>
            </w:r>
          </w:p>
        </w:tc>
      </w:tr>
      <w:tr w:rsidRPr="00441A0C" w:rsidR="00C70117" w:rsidTr="00E766E1" w14:paraId="64D8E989" w14:textId="77777777">
        <w:trPr>
          <w:trHeight w:val="694"/>
        </w:trPr>
        <w:tc>
          <w:tcPr>
            <w:tcW w:w="4957" w:type="dxa"/>
          </w:tcPr>
          <w:p w:rsidRPr="00441A0C" w:rsidR="00C70117" w:rsidP="00E766E1" w:rsidRDefault="00C70117" w14:paraId="7D4C8500" w14:textId="61555F29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1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Monday, Friday</w:t>
            </w:r>
          </w:p>
          <w:p w:rsidRPr="00441A0C" w:rsidR="00C70117" w:rsidP="00E766E1" w:rsidRDefault="00C70117" w14:paraId="7B974E0D" w14:textId="21F8F58E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2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Monday, Thursday</w:t>
            </w:r>
          </w:p>
          <w:p w:rsidRPr="00441A0C" w:rsidR="00C70117" w:rsidP="00E766E1" w:rsidRDefault="00C70117" w14:paraId="769A4F11" w14:textId="14350101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3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Monday, Wednesday,</w:t>
            </w:r>
          </w:p>
        </w:tc>
        <w:tc>
          <w:tcPr>
            <w:tcW w:w="5500" w:type="dxa"/>
          </w:tcPr>
          <w:p w:rsidRPr="00441A0C" w:rsidR="00C70117" w:rsidP="00E766E1" w:rsidRDefault="00C70117" w14:paraId="18D8333E" w14:textId="4ED2BB74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4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Wednesday, Thursday,</w:t>
            </w:r>
          </w:p>
          <w:p w:rsidR="00985D82" w:rsidP="00E766E1" w:rsidRDefault="00985D82" w14:paraId="393292F0" w14:textId="151D9ACC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5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Monday, Friday</w:t>
            </w:r>
          </w:p>
          <w:p w:rsidRPr="00441A0C" w:rsidR="00C70117" w:rsidP="00E766E1" w:rsidRDefault="00C70117" w14:paraId="643BCA9E" w14:textId="405F6EA4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6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Wednesday, Friday (swimming)</w:t>
            </w:r>
          </w:p>
        </w:tc>
      </w:tr>
    </w:tbl>
    <w:p w:rsidR="00F519F7" w:rsidRDefault="00F519F7" w14:paraId="03416DE5" w14:textId="0021A9E2"/>
    <w:p w:rsidR="00F519F7" w:rsidRDefault="00F519F7" w14:paraId="267F05B8" w14:textId="525AEB06"/>
    <w:p w:rsidR="00CD0190" w:rsidRDefault="00CD0190" w14:paraId="66182714" w14:textId="47A0248C"/>
    <w:p w:rsidR="00CD0190" w:rsidRDefault="00CD0190" w14:paraId="65A6F97B" w14:textId="04F72C36"/>
    <w:p w:rsidR="00953CEA" w:rsidRDefault="00953CEA" w14:paraId="08FF585B" w14:textId="77777777"/>
    <w:p w:rsidRPr="00AC4597" w:rsidR="00953CEA" w:rsidP="00953CEA" w:rsidRDefault="00953CEA" w14:paraId="1912EDA2" w14:textId="038ACC3B">
      <w:pPr>
        <w:jc w:val="center"/>
        <w:rPr>
          <w:b/>
          <w:bCs/>
          <w:sz w:val="24"/>
          <w:szCs w:val="24"/>
          <w:u w:val="single"/>
        </w:rPr>
      </w:pPr>
      <w:r w:rsidRPr="00AC4597">
        <w:rPr>
          <w:b/>
          <w:bCs/>
          <w:sz w:val="24"/>
          <w:szCs w:val="24"/>
          <w:u w:val="single"/>
        </w:rPr>
        <w:lastRenderedPageBreak/>
        <w:t>School Important Dates</w:t>
      </w:r>
      <w:r w:rsidRPr="00AC4597" w:rsidR="00AC4597">
        <w:rPr>
          <w:b/>
          <w:bCs/>
          <w:sz w:val="24"/>
          <w:szCs w:val="24"/>
          <w:u w:val="single"/>
        </w:rPr>
        <w:t xml:space="preserve"> – Autum Term 1</w:t>
      </w:r>
    </w:p>
    <w:p w:rsidRPr="00AC4597" w:rsidR="00953CEA" w:rsidP="00AC4597" w:rsidRDefault="00AC4597" w14:paraId="1FC55F40" w14:textId="0543AB50">
      <w:pPr>
        <w:rPr>
          <w:sz w:val="24"/>
          <w:szCs w:val="24"/>
        </w:rPr>
      </w:pPr>
      <w:r w:rsidRPr="7074287F" w:rsidR="00AC4597">
        <w:rPr>
          <w:sz w:val="24"/>
          <w:szCs w:val="24"/>
        </w:rPr>
        <w:t>Important Dates for the Autumn Term We have tried to compile a list of dates for the coming</w:t>
      </w:r>
      <w:r w:rsidRPr="7074287F" w:rsidR="00AC4597">
        <w:rPr>
          <w:sz w:val="24"/>
          <w:szCs w:val="24"/>
        </w:rPr>
        <w:t xml:space="preserve"> half</w:t>
      </w:r>
      <w:r w:rsidRPr="7074287F" w:rsidR="00AC4597">
        <w:rPr>
          <w:sz w:val="24"/>
          <w:szCs w:val="24"/>
        </w:rPr>
        <w:t xml:space="preserve"> term. However, as always with planning this far in advance, dates may be subject to change. We </w:t>
      </w:r>
      <w:r w:rsidRPr="7074287F" w:rsidR="00AC4597">
        <w:rPr>
          <w:sz w:val="24"/>
          <w:szCs w:val="24"/>
        </w:rPr>
        <w:t>endeavour</w:t>
      </w:r>
      <w:r w:rsidRPr="7074287F" w:rsidR="00AC4597">
        <w:rPr>
          <w:sz w:val="24"/>
          <w:szCs w:val="24"/>
        </w:rPr>
        <w:t xml:space="preserve"> to let you know within good time if dates </w:t>
      </w:r>
      <w:r w:rsidRPr="7074287F" w:rsidR="00AC4597">
        <w:rPr>
          <w:sz w:val="24"/>
          <w:szCs w:val="24"/>
        </w:rPr>
        <w:t>have to</w:t>
      </w:r>
      <w:r w:rsidRPr="7074287F" w:rsidR="00AC4597">
        <w:rPr>
          <w:sz w:val="24"/>
          <w:szCs w:val="24"/>
        </w:rPr>
        <w:t xml:space="preserve"> be changed. Please keep an eye on the website, twitter and any letters sent out. We have </w:t>
      </w:r>
      <w:r w:rsidRPr="7074287F" w:rsidR="37BAE45F">
        <w:rPr>
          <w:sz w:val="24"/>
          <w:szCs w:val="24"/>
        </w:rPr>
        <w:t>assembly</w:t>
      </w:r>
      <w:r w:rsidRPr="7074287F" w:rsidR="00AC4597">
        <w:rPr>
          <w:sz w:val="24"/>
          <w:szCs w:val="24"/>
        </w:rPr>
        <w:t xml:space="preserve"> every</w:t>
      </w:r>
      <w:r w:rsidRPr="7074287F" w:rsidR="00AC4597">
        <w:rPr>
          <w:sz w:val="24"/>
          <w:szCs w:val="24"/>
        </w:rPr>
        <w:t xml:space="preserve"> Friday 9:00am and all are welcome to attend. Do not feel obliged to attend them all</w:t>
      </w:r>
      <w:r w:rsidRPr="7074287F" w:rsidR="00AC4597">
        <w:rPr>
          <w:sz w:val="24"/>
          <w:szCs w:val="24"/>
        </w:rPr>
        <w:t>.</w:t>
      </w:r>
    </w:p>
    <w:tbl>
      <w:tblPr>
        <w:tblStyle w:val="TableGrid"/>
        <w:tblW w:w="10730" w:type="dxa"/>
        <w:tblLook w:val="04A0" w:firstRow="1" w:lastRow="0" w:firstColumn="1" w:lastColumn="0" w:noHBand="0" w:noVBand="1"/>
      </w:tblPr>
      <w:tblGrid>
        <w:gridCol w:w="1271"/>
        <w:gridCol w:w="1418"/>
        <w:gridCol w:w="3118"/>
        <w:gridCol w:w="4923"/>
      </w:tblGrid>
      <w:tr w:rsidRPr="00AC4597" w:rsidR="00CE62BE" w:rsidTr="1160B87C" w14:paraId="28D8567C" w14:textId="77777777">
        <w:trPr>
          <w:trHeight w:val="516"/>
        </w:trPr>
        <w:tc>
          <w:tcPr>
            <w:tcW w:w="1271" w:type="dxa"/>
            <w:tcMar/>
          </w:tcPr>
          <w:p w:rsidRPr="00AC4597" w:rsidR="00CE62BE" w:rsidP="00953CEA" w:rsidRDefault="00CE62BE" w14:paraId="7838DA65" w14:textId="751B8B2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C4597">
              <w:rPr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1418" w:type="dxa"/>
            <w:tcMar/>
          </w:tcPr>
          <w:p w:rsidRPr="00AC4597" w:rsidR="00CE62BE" w:rsidP="00953CEA" w:rsidRDefault="00CE62BE" w14:paraId="381F4CCD" w14:textId="0273948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C4597">
              <w:rPr>
                <w:b/>
                <w:bCs/>
                <w:sz w:val="24"/>
                <w:szCs w:val="24"/>
                <w:u w:val="single"/>
              </w:rPr>
              <w:t>Year</w:t>
            </w:r>
          </w:p>
        </w:tc>
        <w:tc>
          <w:tcPr>
            <w:tcW w:w="3118" w:type="dxa"/>
            <w:tcMar/>
          </w:tcPr>
          <w:p w:rsidRPr="00AC4597" w:rsidR="00CE62BE" w:rsidP="00953CEA" w:rsidRDefault="00CE62BE" w14:paraId="23D234E8" w14:textId="257FA33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C4597">
              <w:rPr>
                <w:b/>
                <w:bCs/>
                <w:sz w:val="24"/>
                <w:szCs w:val="24"/>
                <w:u w:val="single"/>
              </w:rPr>
              <w:t>Activity</w:t>
            </w:r>
          </w:p>
        </w:tc>
        <w:tc>
          <w:tcPr>
            <w:tcW w:w="4923" w:type="dxa"/>
            <w:tcMar/>
          </w:tcPr>
          <w:p w:rsidRPr="00AC4597" w:rsidR="00CE62BE" w:rsidP="00953CEA" w:rsidRDefault="00CE62BE" w14:paraId="5244795A" w14:textId="565B9E9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C4597">
              <w:rPr>
                <w:b/>
                <w:bCs/>
                <w:sz w:val="24"/>
                <w:szCs w:val="24"/>
                <w:u w:val="single"/>
              </w:rPr>
              <w:t>Other info</w:t>
            </w:r>
          </w:p>
        </w:tc>
      </w:tr>
      <w:tr w:rsidRPr="00AC4597" w:rsidR="00CE62BE" w:rsidTr="1160B87C" w14:paraId="1179B299" w14:textId="77777777">
        <w:trPr>
          <w:trHeight w:val="500"/>
        </w:trPr>
        <w:tc>
          <w:tcPr>
            <w:tcW w:w="1271" w:type="dxa"/>
            <w:tcMar/>
          </w:tcPr>
          <w:p w:rsidRPr="00AC4597" w:rsidR="00CE62BE" w:rsidP="00953CEA" w:rsidRDefault="00CE62BE" w14:paraId="0E7A94D6" w14:textId="4B7A25F2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13/09/24</w:t>
            </w:r>
          </w:p>
        </w:tc>
        <w:tc>
          <w:tcPr>
            <w:tcW w:w="1418" w:type="dxa"/>
            <w:tcMar/>
          </w:tcPr>
          <w:p w:rsidRPr="00AC4597" w:rsidR="00CE62BE" w:rsidP="00953CEA" w:rsidRDefault="00CE62BE" w14:paraId="0FAC9BA7" w14:textId="04C633A2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All years</w:t>
            </w:r>
          </w:p>
        </w:tc>
        <w:tc>
          <w:tcPr>
            <w:tcW w:w="3118" w:type="dxa"/>
            <w:tcMar/>
          </w:tcPr>
          <w:p w:rsidRPr="00AC4597" w:rsidR="00CE62BE" w:rsidP="00CE62BE" w:rsidRDefault="00CE62BE" w14:paraId="6BDC1B33" w14:textId="678994A4">
            <w:pPr>
              <w:rPr>
                <w:sz w:val="24"/>
                <w:szCs w:val="24"/>
              </w:rPr>
            </w:pPr>
            <w:r w:rsidRPr="7074287F" w:rsidR="00CE62BE">
              <w:rPr>
                <w:sz w:val="24"/>
                <w:szCs w:val="24"/>
              </w:rPr>
              <w:t>Roald Dahl Day r</w:t>
            </w:r>
            <w:r w:rsidRPr="7074287F" w:rsidR="3BAEEE28">
              <w:rPr>
                <w:sz w:val="24"/>
                <w:szCs w:val="24"/>
              </w:rPr>
              <w:t>u</w:t>
            </w:r>
            <w:r w:rsidRPr="7074287F" w:rsidR="00CE62BE">
              <w:rPr>
                <w:sz w:val="24"/>
                <w:szCs w:val="24"/>
              </w:rPr>
              <w:t>n by the PTA</w:t>
            </w:r>
          </w:p>
        </w:tc>
        <w:tc>
          <w:tcPr>
            <w:tcW w:w="4923" w:type="dxa"/>
            <w:tcMar/>
          </w:tcPr>
          <w:p w:rsidRPr="00AC4597" w:rsidR="00CE62BE" w:rsidP="00CE62BE" w:rsidRDefault="00CE62BE" w14:paraId="760C62F1" w14:textId="3F066A58">
            <w:pPr>
              <w:rPr>
                <w:sz w:val="24"/>
                <w:szCs w:val="24"/>
              </w:rPr>
            </w:pPr>
            <w:r w:rsidRPr="7074287F" w:rsidR="00CE62BE">
              <w:rPr>
                <w:sz w:val="24"/>
                <w:szCs w:val="24"/>
              </w:rPr>
              <w:t>More info to be sent</w:t>
            </w:r>
            <w:r w:rsidRPr="7074287F" w:rsidR="12F89080">
              <w:rPr>
                <w:sz w:val="24"/>
                <w:szCs w:val="24"/>
              </w:rPr>
              <w:t xml:space="preserve"> next week.</w:t>
            </w:r>
          </w:p>
        </w:tc>
      </w:tr>
      <w:tr w:rsidRPr="00AC4597" w:rsidR="00CE62BE" w:rsidTr="1160B87C" w14:paraId="6CEC146E" w14:textId="77777777">
        <w:trPr>
          <w:trHeight w:val="516"/>
        </w:trPr>
        <w:tc>
          <w:tcPr>
            <w:tcW w:w="1271" w:type="dxa"/>
            <w:tcMar/>
          </w:tcPr>
          <w:p w:rsidRPr="00AC4597" w:rsidR="00CE62BE" w:rsidP="00953CEA" w:rsidRDefault="00CE62BE" w14:paraId="04C54ECF" w14:textId="76717621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18/09/24</w:t>
            </w:r>
          </w:p>
        </w:tc>
        <w:tc>
          <w:tcPr>
            <w:tcW w:w="1418" w:type="dxa"/>
            <w:tcMar/>
          </w:tcPr>
          <w:p w:rsidRPr="00AC4597" w:rsidR="00CE62BE" w:rsidP="00953CEA" w:rsidRDefault="00CE62BE" w14:paraId="206D09A8" w14:textId="73D32EEB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All years</w:t>
            </w:r>
          </w:p>
        </w:tc>
        <w:tc>
          <w:tcPr>
            <w:tcW w:w="3118" w:type="dxa"/>
            <w:tcMar/>
          </w:tcPr>
          <w:p w:rsidRPr="00AC4597" w:rsidR="00CE62BE" w:rsidP="00CE62BE" w:rsidRDefault="00CE62BE" w14:paraId="12183D30" w14:textId="4D949D58">
            <w:pPr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 xml:space="preserve">National </w:t>
            </w:r>
            <w:proofErr w:type="gramStart"/>
            <w:r w:rsidRPr="00AC4597">
              <w:rPr>
                <w:sz w:val="24"/>
                <w:szCs w:val="24"/>
              </w:rPr>
              <w:t>Fitness day</w:t>
            </w:r>
            <w:proofErr w:type="gramEnd"/>
          </w:p>
        </w:tc>
        <w:tc>
          <w:tcPr>
            <w:tcW w:w="4923" w:type="dxa"/>
            <w:tcMar/>
          </w:tcPr>
          <w:p w:rsidRPr="00AC4597" w:rsidR="00CE62BE" w:rsidP="00CE62BE" w:rsidRDefault="00CE62BE" w14:paraId="46F01508" w14:textId="4A746D4D">
            <w:pPr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Pupils to wear their PE kit</w:t>
            </w:r>
          </w:p>
        </w:tc>
      </w:tr>
      <w:tr w:rsidRPr="00AC4597" w:rsidR="00CE62BE" w:rsidTr="1160B87C" w14:paraId="7818AB35" w14:textId="77777777">
        <w:trPr>
          <w:trHeight w:val="516"/>
        </w:trPr>
        <w:tc>
          <w:tcPr>
            <w:tcW w:w="1271" w:type="dxa"/>
            <w:tcMar/>
          </w:tcPr>
          <w:p w:rsidRPr="00AC4597" w:rsidR="00CE62BE" w:rsidP="00953CEA" w:rsidRDefault="00CE62BE" w14:paraId="37D8BCCB" w14:textId="1EF10573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27/09/24</w:t>
            </w:r>
          </w:p>
        </w:tc>
        <w:tc>
          <w:tcPr>
            <w:tcW w:w="1418" w:type="dxa"/>
            <w:tcMar/>
          </w:tcPr>
          <w:p w:rsidRPr="00AC4597" w:rsidR="00CE62BE" w:rsidP="00953CEA" w:rsidRDefault="00CE62BE" w14:paraId="10CF82E7" w14:textId="7DBC92FB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All years</w:t>
            </w:r>
          </w:p>
        </w:tc>
        <w:tc>
          <w:tcPr>
            <w:tcW w:w="3118" w:type="dxa"/>
            <w:tcMar/>
          </w:tcPr>
          <w:p w:rsidRPr="00AC4597" w:rsidR="00CE62BE" w:rsidP="00CE62BE" w:rsidRDefault="00CE62BE" w14:paraId="03DD9284" w14:textId="0C5CFDD5">
            <w:pPr>
              <w:rPr>
                <w:sz w:val="24"/>
                <w:szCs w:val="24"/>
              </w:rPr>
            </w:pPr>
            <w:proofErr w:type="spellStart"/>
            <w:r w:rsidRPr="00AC4597">
              <w:rPr>
                <w:sz w:val="24"/>
                <w:szCs w:val="24"/>
              </w:rPr>
              <w:t>Maths</w:t>
            </w:r>
            <w:proofErr w:type="spellEnd"/>
            <w:r w:rsidRPr="00AC4597">
              <w:rPr>
                <w:sz w:val="24"/>
                <w:szCs w:val="24"/>
              </w:rPr>
              <w:t xml:space="preserve"> Party Day</w:t>
            </w:r>
          </w:p>
        </w:tc>
        <w:tc>
          <w:tcPr>
            <w:tcW w:w="4923" w:type="dxa"/>
            <w:tcMar/>
          </w:tcPr>
          <w:p w:rsidRPr="00AC4597" w:rsidR="00CE62BE" w:rsidP="00CE62BE" w:rsidRDefault="00CE62BE" w14:paraId="664A8713" w14:textId="09C146B9">
            <w:pPr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More information to follow</w:t>
            </w:r>
          </w:p>
        </w:tc>
      </w:tr>
      <w:tr w:rsidRPr="00AC4597" w:rsidR="00CE62BE" w:rsidTr="1160B87C" w14:paraId="100117D1" w14:textId="77777777">
        <w:trPr>
          <w:trHeight w:val="516"/>
        </w:trPr>
        <w:tc>
          <w:tcPr>
            <w:tcW w:w="1271" w:type="dxa"/>
            <w:tcMar/>
          </w:tcPr>
          <w:p w:rsidRPr="00AC4597" w:rsidR="00CE62BE" w:rsidP="00953CEA" w:rsidRDefault="00CE62BE" w14:paraId="656D019E" w14:textId="0607DD8A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03/10/24</w:t>
            </w:r>
          </w:p>
        </w:tc>
        <w:tc>
          <w:tcPr>
            <w:tcW w:w="1418" w:type="dxa"/>
            <w:tcMar/>
          </w:tcPr>
          <w:p w:rsidRPr="00AC4597" w:rsidR="00CE62BE" w:rsidP="00953CEA" w:rsidRDefault="00CE62BE" w14:paraId="21E403DC" w14:textId="035AB187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All years and family</w:t>
            </w:r>
          </w:p>
        </w:tc>
        <w:tc>
          <w:tcPr>
            <w:tcW w:w="3118" w:type="dxa"/>
            <w:tcMar/>
          </w:tcPr>
          <w:p w:rsidRPr="00AC4597" w:rsidR="00CE62BE" w:rsidP="00CE62BE" w:rsidRDefault="00CE62BE" w14:paraId="4374D342" w14:textId="3715D1BD">
            <w:pPr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Family BBQ</w:t>
            </w:r>
          </w:p>
        </w:tc>
        <w:tc>
          <w:tcPr>
            <w:tcW w:w="4923" w:type="dxa"/>
            <w:tcMar/>
          </w:tcPr>
          <w:p w:rsidRPr="00AC4597" w:rsidR="00CE62BE" w:rsidP="00CE62BE" w:rsidRDefault="00CE62BE" w14:paraId="73D957A0" w14:textId="036B7BF1">
            <w:pPr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 xml:space="preserve">3:30 – 5:00 – we will hold a family </w:t>
            </w:r>
            <w:proofErr w:type="spellStart"/>
            <w:r w:rsidRPr="00AC4597">
              <w:rPr>
                <w:sz w:val="24"/>
                <w:szCs w:val="24"/>
              </w:rPr>
              <w:t>bbq</w:t>
            </w:r>
            <w:proofErr w:type="spellEnd"/>
            <w:r w:rsidRPr="00AC4597">
              <w:rPr>
                <w:sz w:val="24"/>
                <w:szCs w:val="24"/>
              </w:rPr>
              <w:t xml:space="preserve"> to welcome our families back. All children must be accompanied by an adult</w:t>
            </w:r>
          </w:p>
        </w:tc>
      </w:tr>
      <w:tr w:rsidRPr="00AC4597" w:rsidR="00CE62BE" w:rsidTr="1160B87C" w14:paraId="755AB8E2" w14:textId="77777777">
        <w:trPr>
          <w:trHeight w:val="500"/>
        </w:trPr>
        <w:tc>
          <w:tcPr>
            <w:tcW w:w="1271" w:type="dxa"/>
            <w:tcMar/>
          </w:tcPr>
          <w:p w:rsidRPr="00AC4597" w:rsidR="00CE62BE" w:rsidP="00953CEA" w:rsidRDefault="00CE62BE" w14:paraId="14FB570A" w14:textId="0D918AC0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03/10/24</w:t>
            </w:r>
          </w:p>
        </w:tc>
        <w:tc>
          <w:tcPr>
            <w:tcW w:w="1418" w:type="dxa"/>
            <w:tcMar/>
          </w:tcPr>
          <w:p w:rsidRPr="00AC4597" w:rsidR="00CE62BE" w:rsidP="00953CEA" w:rsidRDefault="00CE62BE" w14:paraId="0946D142" w14:textId="39E707CF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All years</w:t>
            </w:r>
          </w:p>
        </w:tc>
        <w:tc>
          <w:tcPr>
            <w:tcW w:w="3118" w:type="dxa"/>
            <w:tcMar/>
          </w:tcPr>
          <w:p w:rsidRPr="00AC4597" w:rsidR="00CE62BE" w:rsidP="00CE62BE" w:rsidRDefault="00CE62BE" w14:paraId="7CD69469" w14:textId="33287258">
            <w:pPr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 xml:space="preserve">Poetry day </w:t>
            </w:r>
          </w:p>
        </w:tc>
        <w:tc>
          <w:tcPr>
            <w:tcW w:w="4923" w:type="dxa"/>
            <w:tcMar/>
          </w:tcPr>
          <w:p w:rsidRPr="00AC4597" w:rsidR="00CE62BE" w:rsidP="00CE62BE" w:rsidRDefault="00CE62BE" w14:paraId="4F086C44" w14:textId="1B9A56EB">
            <w:pPr>
              <w:rPr>
                <w:sz w:val="24"/>
                <w:szCs w:val="24"/>
              </w:rPr>
            </w:pPr>
            <w:r w:rsidRPr="1160B87C" w:rsidR="00CE62BE">
              <w:rPr>
                <w:sz w:val="24"/>
                <w:szCs w:val="24"/>
              </w:rPr>
              <w:t xml:space="preserve">Children </w:t>
            </w:r>
            <w:r w:rsidRPr="1160B87C" w:rsidR="00CE62BE">
              <w:rPr>
                <w:sz w:val="24"/>
                <w:szCs w:val="24"/>
              </w:rPr>
              <w:t>to prepare</w:t>
            </w:r>
            <w:r w:rsidRPr="1160B87C" w:rsidR="00CE62BE">
              <w:rPr>
                <w:sz w:val="24"/>
                <w:szCs w:val="24"/>
              </w:rPr>
              <w:t xml:space="preserve"> a poem to be performed at our recital</w:t>
            </w:r>
            <w:r w:rsidRPr="1160B87C" w:rsidR="27CB62A3">
              <w:rPr>
                <w:sz w:val="24"/>
                <w:szCs w:val="24"/>
              </w:rPr>
              <w:t xml:space="preserve"> if they wis</w:t>
            </w:r>
            <w:r w:rsidRPr="1160B87C" w:rsidR="27CB62A3">
              <w:rPr>
                <w:sz w:val="24"/>
                <w:szCs w:val="24"/>
              </w:rPr>
              <w:t>h</w:t>
            </w:r>
            <w:r w:rsidRPr="1160B87C" w:rsidR="00CE62BE">
              <w:rPr>
                <w:sz w:val="24"/>
                <w:szCs w:val="24"/>
              </w:rPr>
              <w:t>.</w:t>
            </w:r>
          </w:p>
        </w:tc>
      </w:tr>
      <w:tr w:rsidRPr="00AC4597" w:rsidR="00CE62BE" w:rsidTr="1160B87C" w14:paraId="46E7093F" w14:textId="77777777">
        <w:trPr>
          <w:trHeight w:val="516"/>
        </w:trPr>
        <w:tc>
          <w:tcPr>
            <w:tcW w:w="1271" w:type="dxa"/>
            <w:tcMar/>
          </w:tcPr>
          <w:p w:rsidRPr="00AC4597" w:rsidR="00CE62BE" w:rsidP="00953CEA" w:rsidRDefault="00CE62BE" w14:paraId="3473BFAC" w14:textId="752C1A42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14/10/24</w:t>
            </w:r>
          </w:p>
        </w:tc>
        <w:tc>
          <w:tcPr>
            <w:tcW w:w="1418" w:type="dxa"/>
            <w:tcMar/>
          </w:tcPr>
          <w:p w:rsidRPr="00AC4597" w:rsidR="00CE62BE" w:rsidP="00953CEA" w:rsidRDefault="00CE62BE" w14:paraId="578CEFD7" w14:textId="06A77D9D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All years</w:t>
            </w:r>
          </w:p>
        </w:tc>
        <w:tc>
          <w:tcPr>
            <w:tcW w:w="3118" w:type="dxa"/>
            <w:tcMar/>
          </w:tcPr>
          <w:p w:rsidRPr="00AC4597" w:rsidR="00CE62BE" w:rsidP="00CE62BE" w:rsidRDefault="00CE62BE" w14:paraId="54D9FA73" w14:textId="25C93F5E">
            <w:pPr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Recycling week</w:t>
            </w:r>
          </w:p>
        </w:tc>
        <w:tc>
          <w:tcPr>
            <w:tcW w:w="4923" w:type="dxa"/>
            <w:tcMar/>
          </w:tcPr>
          <w:p w:rsidRPr="00AC4597" w:rsidR="00CE62BE" w:rsidP="00CE62BE" w:rsidRDefault="00CE62BE" w14:paraId="4969E478" w14:textId="462379AD">
            <w:pPr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Children will take part in activities in school to promote recycling.</w:t>
            </w:r>
          </w:p>
        </w:tc>
      </w:tr>
      <w:tr w:rsidRPr="00AC4597" w:rsidR="00CE62BE" w:rsidTr="1160B87C" w14:paraId="4F76179C" w14:textId="77777777">
        <w:trPr>
          <w:trHeight w:val="516"/>
        </w:trPr>
        <w:tc>
          <w:tcPr>
            <w:tcW w:w="1271" w:type="dxa"/>
            <w:tcMar/>
          </w:tcPr>
          <w:p w:rsidRPr="00AC4597" w:rsidR="00CE62BE" w:rsidP="00953CEA" w:rsidRDefault="00CE62BE" w14:paraId="285A8324" w14:textId="63816623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24/10/24</w:t>
            </w:r>
          </w:p>
        </w:tc>
        <w:tc>
          <w:tcPr>
            <w:tcW w:w="1418" w:type="dxa"/>
            <w:tcMar/>
          </w:tcPr>
          <w:p w:rsidRPr="00AC4597" w:rsidR="00CE62BE" w:rsidP="00953CEA" w:rsidRDefault="00CE62BE" w14:paraId="3365B9F8" w14:textId="7D4939C1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TBC</w:t>
            </w:r>
          </w:p>
        </w:tc>
        <w:tc>
          <w:tcPr>
            <w:tcW w:w="3118" w:type="dxa"/>
            <w:tcMar/>
          </w:tcPr>
          <w:p w:rsidRPr="00AC4597" w:rsidR="00CE62BE" w:rsidP="00CE62BE" w:rsidRDefault="00CE62BE" w14:paraId="609C3A48" w14:textId="1586FE1B">
            <w:pPr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School disco</w:t>
            </w:r>
          </w:p>
        </w:tc>
        <w:tc>
          <w:tcPr>
            <w:tcW w:w="4923" w:type="dxa"/>
            <w:tcMar/>
          </w:tcPr>
          <w:p w:rsidRPr="00AC4597" w:rsidR="00CE62BE" w:rsidP="00CE62BE" w:rsidRDefault="00CE62BE" w14:paraId="6474B82B" w14:textId="3B72277F">
            <w:pPr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 xml:space="preserve">School </w:t>
            </w:r>
            <w:proofErr w:type="gramStart"/>
            <w:r w:rsidRPr="00AC4597">
              <w:rPr>
                <w:sz w:val="24"/>
                <w:szCs w:val="24"/>
              </w:rPr>
              <w:t>PTA</w:t>
            </w:r>
            <w:proofErr w:type="gramEnd"/>
            <w:r w:rsidRPr="00AC4597">
              <w:rPr>
                <w:sz w:val="24"/>
                <w:szCs w:val="24"/>
              </w:rPr>
              <w:t xml:space="preserve"> are organizing a disco. More information to follow</w:t>
            </w:r>
          </w:p>
        </w:tc>
      </w:tr>
    </w:tbl>
    <w:p w:rsidRPr="00953CEA" w:rsidR="00953CEA" w:rsidP="00953CEA" w:rsidRDefault="00953CEA" w14:paraId="4C3E1FE5" w14:textId="77777777">
      <w:pPr>
        <w:jc w:val="center"/>
        <w:rPr>
          <w:b/>
          <w:bCs/>
          <w:u w:val="single"/>
        </w:rPr>
      </w:pPr>
    </w:p>
    <w:sectPr w:rsidRPr="00953CEA" w:rsidR="00953CEA" w:rsidSect="00985D82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30657"/>
    <w:multiLevelType w:val="hybridMultilevel"/>
    <w:tmpl w:val="F01604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5488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24"/>
    <w:rsid w:val="0008016E"/>
    <w:rsid w:val="000D26BF"/>
    <w:rsid w:val="000D788B"/>
    <w:rsid w:val="00111586"/>
    <w:rsid w:val="00111BFB"/>
    <w:rsid w:val="001A0B45"/>
    <w:rsid w:val="003749FA"/>
    <w:rsid w:val="003E7653"/>
    <w:rsid w:val="00556541"/>
    <w:rsid w:val="0075109B"/>
    <w:rsid w:val="007B25FA"/>
    <w:rsid w:val="00850324"/>
    <w:rsid w:val="008E31C0"/>
    <w:rsid w:val="00953CEA"/>
    <w:rsid w:val="00985D82"/>
    <w:rsid w:val="009A6E62"/>
    <w:rsid w:val="00A57297"/>
    <w:rsid w:val="00AC4597"/>
    <w:rsid w:val="00AC4E61"/>
    <w:rsid w:val="00AC6EE0"/>
    <w:rsid w:val="00B709CB"/>
    <w:rsid w:val="00B87030"/>
    <w:rsid w:val="00BA671A"/>
    <w:rsid w:val="00BF26B9"/>
    <w:rsid w:val="00C70117"/>
    <w:rsid w:val="00C73208"/>
    <w:rsid w:val="00CC2513"/>
    <w:rsid w:val="00CD0190"/>
    <w:rsid w:val="00CE62BE"/>
    <w:rsid w:val="00D161B1"/>
    <w:rsid w:val="00D772BA"/>
    <w:rsid w:val="00E46DAC"/>
    <w:rsid w:val="00F519F7"/>
    <w:rsid w:val="00F70F44"/>
    <w:rsid w:val="00F83A89"/>
    <w:rsid w:val="015294AA"/>
    <w:rsid w:val="05B835CD"/>
    <w:rsid w:val="06B1555E"/>
    <w:rsid w:val="06C65B4D"/>
    <w:rsid w:val="07F99F99"/>
    <w:rsid w:val="0843985D"/>
    <w:rsid w:val="09CB7DD5"/>
    <w:rsid w:val="09F32393"/>
    <w:rsid w:val="0AFE40D0"/>
    <w:rsid w:val="0CA26051"/>
    <w:rsid w:val="0E732572"/>
    <w:rsid w:val="115B4B7C"/>
    <w:rsid w:val="1160B87C"/>
    <w:rsid w:val="1170BEEE"/>
    <w:rsid w:val="12F89080"/>
    <w:rsid w:val="1E81927B"/>
    <w:rsid w:val="234B3848"/>
    <w:rsid w:val="23991246"/>
    <w:rsid w:val="23BFDCB0"/>
    <w:rsid w:val="27CB62A3"/>
    <w:rsid w:val="28A337A3"/>
    <w:rsid w:val="2BA7B35E"/>
    <w:rsid w:val="2DBF3994"/>
    <w:rsid w:val="2E6FA67E"/>
    <w:rsid w:val="315F3891"/>
    <w:rsid w:val="3554EEB3"/>
    <w:rsid w:val="3712E482"/>
    <w:rsid w:val="37BAE45F"/>
    <w:rsid w:val="3A932888"/>
    <w:rsid w:val="3B98A915"/>
    <w:rsid w:val="3BAEEE28"/>
    <w:rsid w:val="3C2DCE7E"/>
    <w:rsid w:val="41AE0C0B"/>
    <w:rsid w:val="435560C6"/>
    <w:rsid w:val="436F65B9"/>
    <w:rsid w:val="43BC18FB"/>
    <w:rsid w:val="43BDB90D"/>
    <w:rsid w:val="442A93D2"/>
    <w:rsid w:val="45AE55FE"/>
    <w:rsid w:val="46E441C4"/>
    <w:rsid w:val="4E31A1EA"/>
    <w:rsid w:val="4E3D878F"/>
    <w:rsid w:val="4E786798"/>
    <w:rsid w:val="50FDE625"/>
    <w:rsid w:val="544E28D5"/>
    <w:rsid w:val="5D6D3AD9"/>
    <w:rsid w:val="63485B3A"/>
    <w:rsid w:val="6388B19A"/>
    <w:rsid w:val="66E594C5"/>
    <w:rsid w:val="67592D2A"/>
    <w:rsid w:val="68D2ABD1"/>
    <w:rsid w:val="6A0526C0"/>
    <w:rsid w:val="6AAB2325"/>
    <w:rsid w:val="6F4CC96B"/>
    <w:rsid w:val="7074287F"/>
    <w:rsid w:val="71398338"/>
    <w:rsid w:val="733CDCF2"/>
    <w:rsid w:val="79669A64"/>
    <w:rsid w:val="7C5C459E"/>
    <w:rsid w:val="7C6CF811"/>
    <w:rsid w:val="7F81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19B2AD"/>
  <w15:chartTrackingRefBased/>
  <w15:docId w15:val="{933A08A2-9358-C743-A22D-F53F0CBA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0117"/>
    <w:pPr>
      <w:spacing w:after="200" w:line="288" w:lineRule="auto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4"/>
    <w:qFormat/>
    <w:rsid w:val="00C70117"/>
    <w:pPr>
      <w:keepNext/>
      <w:keepLines/>
      <w:spacing w:before="480" w:after="120"/>
      <w:contextualSpacing/>
      <w:outlineLvl w:val="0"/>
    </w:pPr>
    <w:rPr>
      <w:rFonts w:asciiTheme="majorHAnsi" w:hAnsiTheme="majorHAnsi" w:eastAsiaTheme="majorEastAsia" w:cstheme="majorBidi"/>
      <w:color w:val="4472C4" w:themeColor="accent1"/>
      <w:sz w:val="36"/>
      <w:szCs w:val="3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4"/>
    <w:rsid w:val="00C70117"/>
    <w:rPr>
      <w:rFonts w:asciiTheme="majorHAnsi" w:hAnsiTheme="majorHAnsi" w:eastAsiaTheme="majorEastAsia" w:cstheme="majorBidi"/>
      <w:color w:val="4472C4" w:themeColor="accent1"/>
      <w:sz w:val="36"/>
      <w:szCs w:val="32"/>
      <w:lang w:val="en-US"/>
    </w:rPr>
  </w:style>
  <w:style w:type="table" w:styleId="TableGrid">
    <w:name w:val="Table Grid"/>
    <w:basedOn w:val="TableNormal"/>
    <w:uiPriority w:val="39"/>
    <w:rsid w:val="00C70117"/>
    <w:rPr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70117"/>
    <w:rPr>
      <w:color w:val="0563C1" w:themeColor="hyperlink"/>
      <w:u w:val="single"/>
    </w:rPr>
  </w:style>
  <w:style w:type="paragraph" w:styleId="Default" w:customStyle="1">
    <w:name w:val="Default"/>
    <w:rsid w:val="00C7011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701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72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72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tpatricksliverpool.co.uk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hyperlink" Target="mailto:patricks-ao@st-patricks.liverpool.sch.uk" TargetMode="Externa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nnahjones/Library/Group%20Containers/UBF8T346G9.Office/User%20Content.localized/Templates.localized/Newsletter%2013th%20May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1cfb06-f252-418d-aa70-5c12a6abe574">
      <Terms xmlns="http://schemas.microsoft.com/office/infopath/2007/PartnerControls"/>
    </lcf76f155ced4ddcb4097134ff3c332f>
    <TaxCatchAll xmlns="4c6ca526-b92a-408b-909a-99ec54f6df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52F6A8C9B8449A7D70C2CE95054B1" ma:contentTypeVersion="17" ma:contentTypeDescription="Create a new document." ma:contentTypeScope="" ma:versionID="1d31bba32d6699b1a428193bf5c6f8eb">
  <xsd:schema xmlns:xsd="http://www.w3.org/2001/XMLSchema" xmlns:xs="http://www.w3.org/2001/XMLSchema" xmlns:p="http://schemas.microsoft.com/office/2006/metadata/properties" xmlns:ns2="711cfb06-f252-418d-aa70-5c12a6abe574" xmlns:ns3="4c6ca526-b92a-408b-909a-99ec54f6dfa6" targetNamespace="http://schemas.microsoft.com/office/2006/metadata/properties" ma:root="true" ma:fieldsID="5c82cc13f4fa46e041a0d2630333efa1" ns2:_="" ns3:_="">
    <xsd:import namespace="711cfb06-f252-418d-aa70-5c12a6abe574"/>
    <xsd:import namespace="4c6ca526-b92a-408b-909a-99ec54f6d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cfb06-f252-418d-aa70-5c12a6abe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2897bc8-a7f4-4e5c-ab3c-c3b7ceabc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a526-b92a-408b-909a-99ec54f6d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e7dbc58-ea98-442d-a8f0-9d096cc2d4ec}" ma:internalName="TaxCatchAll" ma:showField="CatchAllData" ma:web="4c6ca526-b92a-408b-909a-99ec54f6d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91C2D-5A91-4FE4-8ACD-CD4D456EA90D}">
  <ds:schemaRefs>
    <ds:schemaRef ds:uri="http://schemas.microsoft.com/office/2006/metadata/properties"/>
    <ds:schemaRef ds:uri="http://schemas.microsoft.com/office/infopath/2007/PartnerControls"/>
    <ds:schemaRef ds:uri="711cfb06-f252-418d-aa70-5c12a6abe574"/>
    <ds:schemaRef ds:uri="4c6ca526-b92a-408b-909a-99ec54f6dfa6"/>
  </ds:schemaRefs>
</ds:datastoreItem>
</file>

<file path=customXml/itemProps2.xml><?xml version="1.0" encoding="utf-8"?>
<ds:datastoreItem xmlns:ds="http://schemas.openxmlformats.org/officeDocument/2006/customXml" ds:itemID="{F1BA1888-E7E3-4999-ADF7-1235D7F2B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E03F2-6504-4C83-950E-FD27E4FF4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cfb06-f252-418d-aa70-5c12a6abe574"/>
    <ds:schemaRef ds:uri="4c6ca526-b92a-408b-909a-99ec54f6d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Newsletter 13th May 2022.dotx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H JONES</dc:creator>
  <keywords/>
  <dc:description/>
  <lastModifiedBy>J Lewis</lastModifiedBy>
  <revision>6</revision>
  <dcterms:created xsi:type="dcterms:W3CDTF">2024-09-06T09:56:00.0000000Z</dcterms:created>
  <dcterms:modified xsi:type="dcterms:W3CDTF">2024-09-06T15:07:11.3197784Z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0x010100FBB52F6A8C9B8449A7D70C2CE95054B1</vt:lpwstr>
  </property>
  <property fmtid="{D5CDD505-2E9C-101B-9397-08002B2CF9AE}" pid="3" name="MediaServiceImageTags">
    <vt:lpwstr/>
  </property>
</Properties>
</file>